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9E" w:rsidRDefault="0024359E" w:rsidP="00F14342">
      <w:pPr>
        <w:pStyle w:val="c2"/>
        <w:rPr>
          <w:rStyle w:val="c4"/>
          <w:b/>
          <w:sz w:val="36"/>
          <w:szCs w:val="36"/>
        </w:rPr>
      </w:pPr>
      <w:bookmarkStart w:id="0" w:name="_GoBack"/>
      <w:bookmarkEnd w:id="0"/>
      <w:r>
        <w:rPr>
          <w:rStyle w:val="c4"/>
          <w:b/>
          <w:sz w:val="36"/>
          <w:szCs w:val="36"/>
        </w:rPr>
        <w:t xml:space="preserve">      Прокуратура Амурской области предупреждает:</w:t>
      </w:r>
    </w:p>
    <w:p w:rsidR="0024359E" w:rsidRDefault="0024359E" w:rsidP="00F14342">
      <w:pPr>
        <w:pStyle w:val="c2"/>
        <w:rPr>
          <w:rStyle w:val="c4"/>
          <w:b/>
          <w:sz w:val="36"/>
          <w:szCs w:val="36"/>
        </w:rPr>
      </w:pPr>
    </w:p>
    <w:p w:rsidR="0024359E" w:rsidRDefault="0024359E" w:rsidP="00F14342">
      <w:pPr>
        <w:pStyle w:val="c2"/>
        <w:rPr>
          <w:rStyle w:val="c4"/>
          <w:b/>
          <w:sz w:val="36"/>
          <w:szCs w:val="36"/>
        </w:rPr>
      </w:pPr>
      <w:r w:rsidRPr="00CC1577">
        <w:rPr>
          <w:rStyle w:val="c4"/>
          <w:b/>
          <w:sz w:val="36"/>
          <w:szCs w:val="36"/>
        </w:rPr>
        <w:t xml:space="preserve">Не допустите гибели </w:t>
      </w:r>
      <w:r>
        <w:rPr>
          <w:rStyle w:val="c4"/>
          <w:b/>
          <w:sz w:val="36"/>
          <w:szCs w:val="36"/>
        </w:rPr>
        <w:t xml:space="preserve">или травмирования  </w:t>
      </w:r>
      <w:r w:rsidRPr="00CC1577">
        <w:rPr>
          <w:rStyle w:val="c4"/>
          <w:b/>
          <w:sz w:val="36"/>
          <w:szCs w:val="36"/>
        </w:rPr>
        <w:t>ребенка!</w:t>
      </w:r>
    </w:p>
    <w:p w:rsidR="0024359E" w:rsidRPr="00CC1577" w:rsidRDefault="0024359E" w:rsidP="00F14342">
      <w:pPr>
        <w:pStyle w:val="c2"/>
        <w:rPr>
          <w:rStyle w:val="c4"/>
          <w:b/>
          <w:sz w:val="36"/>
          <w:szCs w:val="36"/>
        </w:rPr>
      </w:pPr>
      <w:r w:rsidRPr="00CC1577">
        <w:rPr>
          <w:rStyle w:val="c4"/>
          <w:b/>
          <w:sz w:val="36"/>
          <w:szCs w:val="36"/>
        </w:rPr>
        <w:t>Вы в ответе за его жизнь и здоровье!</w:t>
      </w:r>
    </w:p>
    <w:p w:rsidR="0024359E" w:rsidRPr="00CC1577" w:rsidRDefault="0024359E" w:rsidP="00F14342">
      <w:pPr>
        <w:pStyle w:val="c5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>Во избежание трагических событий с детьми взрослым необходимо:</w:t>
      </w:r>
    </w:p>
    <w:p w:rsidR="0024359E" w:rsidRPr="00CC1577" w:rsidRDefault="0024359E" w:rsidP="00F14342">
      <w:pPr>
        <w:pStyle w:val="c5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>- быть более ответственными за жизнь и здоровье детей – главную жизненную ценность;</w:t>
      </w:r>
    </w:p>
    <w:p w:rsidR="0024359E" w:rsidRPr="00CC1577" w:rsidRDefault="0024359E" w:rsidP="00F14342">
      <w:pPr>
        <w:pStyle w:val="NormalWeb"/>
        <w:spacing w:before="240" w:beforeAutospacing="0" w:after="0" w:afterAutospacing="0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>- ни под каким предлогом не отлучаться из комнаты с открытыми окнами, выходами на балконы, лоджии, если в комнате находится ребенок и может открыть окна и выходы самостоятельно (при выполнении неотложных домашних дел, даже при переписке по телефону и т.д. и т.п., ребенок не должен оставаться вне зоны внимания взрослых);</w:t>
      </w:r>
    </w:p>
    <w:p w:rsidR="0024359E" w:rsidRPr="00CC1577" w:rsidRDefault="0024359E" w:rsidP="00F14342">
      <w:pPr>
        <w:pStyle w:val="NormalWeb"/>
        <w:spacing w:before="240" w:beforeAutospacing="0" w:after="0" w:afterAutospacing="0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>- постоянно объясняйте несовершеннолетним детям об опасности открытого окна, предупредите, что на сетку опираться нельзя;</w:t>
      </w:r>
    </w:p>
    <w:p w:rsidR="0024359E" w:rsidRPr="00CC1577" w:rsidRDefault="0024359E" w:rsidP="00F14342">
      <w:pPr>
        <w:pStyle w:val="NormalWeb"/>
        <w:spacing w:before="240" w:beforeAutospacing="0" w:after="0" w:afterAutospacing="0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 xml:space="preserve"> - малышам регулярно напоминайте об опасности игр, когда они оказываются рядом с подоконником и пытаются на него забраться, играя в прятки и т.д.; </w:t>
      </w:r>
    </w:p>
    <w:p w:rsidR="0024359E" w:rsidRPr="00CC1577" w:rsidRDefault="0024359E" w:rsidP="00F14342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 w:rsidRPr="00CC1577">
        <w:rPr>
          <w:rFonts w:ascii="Times New Roman" w:hAnsi="Times New Roman"/>
          <w:b/>
          <w:sz w:val="36"/>
          <w:szCs w:val="36"/>
          <w:lang w:eastAsia="ru-RU"/>
        </w:rPr>
        <w:t>- нельзя ставить ребенка на подоконник, нужно строго пресекать даже попытки таких детских игр и любознательности;</w:t>
      </w:r>
    </w:p>
    <w:p w:rsidR="0024359E" w:rsidRPr="00CC1577" w:rsidRDefault="0024359E" w:rsidP="00F14342">
      <w:pPr>
        <w:pStyle w:val="c5"/>
        <w:jc w:val="both"/>
        <w:rPr>
          <w:b/>
          <w:sz w:val="36"/>
          <w:szCs w:val="36"/>
        </w:rPr>
      </w:pPr>
      <w:r w:rsidRPr="00CC1577">
        <w:rPr>
          <w:b/>
          <w:sz w:val="36"/>
          <w:szCs w:val="36"/>
        </w:rPr>
        <w:t>- даже объясняя, что нельзя подходить к окнам, нельзя быть уверенными, что ребенок действительно этого не сделает, ведь его любопытство побеждает, а несформированная психика не позволяет оценить реальную угрозу его жизни и здоровью.</w:t>
      </w:r>
    </w:p>
    <w:p w:rsidR="0024359E" w:rsidRPr="00CC1577" w:rsidRDefault="0024359E" w:rsidP="00F14342">
      <w:pPr>
        <w:pStyle w:val="NormalWeb"/>
        <w:spacing w:before="240" w:beforeAutospacing="0" w:after="0" w:afterAutospacing="0"/>
        <w:ind w:firstLine="709"/>
        <w:jc w:val="both"/>
        <w:rPr>
          <w:b/>
          <w:sz w:val="36"/>
          <w:szCs w:val="36"/>
        </w:rPr>
      </w:pPr>
      <w:r w:rsidRPr="00CC1577">
        <w:rPr>
          <w:rStyle w:val="c4"/>
          <w:b/>
          <w:sz w:val="36"/>
          <w:szCs w:val="36"/>
        </w:rPr>
        <w:t>- обязательно установить на окна специальные проверенные блокираторы</w:t>
      </w:r>
      <w:r w:rsidRPr="00CC1577">
        <w:rPr>
          <w:rStyle w:val="c1"/>
          <w:b/>
          <w:sz w:val="36"/>
          <w:szCs w:val="36"/>
        </w:rPr>
        <w:t>, препятствующие открытию окна ребенком самостоятельно. С</w:t>
      </w:r>
      <w:r w:rsidRPr="00CC1577">
        <w:rPr>
          <w:b/>
          <w:sz w:val="36"/>
          <w:szCs w:val="36"/>
        </w:rPr>
        <w:t xml:space="preserve">нимите и уберите оконные ручки, чтобы ребенок не мог открыть окно сам. </w:t>
      </w:r>
    </w:p>
    <w:p w:rsidR="0024359E" w:rsidRPr="00CC1577" w:rsidRDefault="0024359E" w:rsidP="00F14342">
      <w:pPr>
        <w:pStyle w:val="c0"/>
        <w:jc w:val="both"/>
        <w:rPr>
          <w:rStyle w:val="c1"/>
          <w:b/>
          <w:sz w:val="36"/>
          <w:szCs w:val="36"/>
        </w:rPr>
      </w:pPr>
      <w:r w:rsidRPr="00CC1577">
        <w:rPr>
          <w:rStyle w:val="c3"/>
          <w:b/>
          <w:sz w:val="36"/>
          <w:szCs w:val="36"/>
        </w:rPr>
        <w:t>- н</w:t>
      </w:r>
      <w:r w:rsidRPr="00CC1577">
        <w:rPr>
          <w:rStyle w:val="c4"/>
          <w:b/>
          <w:sz w:val="36"/>
          <w:szCs w:val="36"/>
        </w:rPr>
        <w:t>е оставлять окна открытыми</w:t>
      </w:r>
      <w:r w:rsidRPr="00CC1577">
        <w:rPr>
          <w:rStyle w:val="c1"/>
          <w:b/>
          <w:sz w:val="36"/>
          <w:szCs w:val="36"/>
        </w:rPr>
        <w:t>,</w:t>
      </w:r>
    </w:p>
    <w:p w:rsidR="0024359E" w:rsidRPr="00CC1577" w:rsidRDefault="0024359E" w:rsidP="00F14342">
      <w:pPr>
        <w:pStyle w:val="c2"/>
        <w:rPr>
          <w:b/>
          <w:sz w:val="36"/>
          <w:szCs w:val="36"/>
        </w:rPr>
      </w:pPr>
      <w:r w:rsidRPr="00CC1577">
        <w:rPr>
          <w:rStyle w:val="c3"/>
          <w:b/>
          <w:sz w:val="36"/>
          <w:szCs w:val="36"/>
        </w:rPr>
        <w:t>-н</w:t>
      </w:r>
      <w:r w:rsidRPr="00CC1577">
        <w:rPr>
          <w:rStyle w:val="c4"/>
          <w:b/>
          <w:sz w:val="36"/>
          <w:szCs w:val="36"/>
        </w:rPr>
        <w:t>е оставлять мебель вблизи окон</w:t>
      </w:r>
      <w:r w:rsidRPr="00CC1577">
        <w:rPr>
          <w:rStyle w:val="c1"/>
          <w:b/>
          <w:sz w:val="36"/>
          <w:szCs w:val="36"/>
        </w:rPr>
        <w:t>, чтобы ребенок не мог взобраться на подоконник.</w:t>
      </w:r>
    </w:p>
    <w:p w:rsidR="0024359E" w:rsidRPr="00CC1577" w:rsidRDefault="0024359E" w:rsidP="00F14342">
      <w:pPr>
        <w:pStyle w:val="c0"/>
        <w:jc w:val="both"/>
        <w:rPr>
          <w:rStyle w:val="c4"/>
          <w:b/>
          <w:sz w:val="36"/>
          <w:szCs w:val="36"/>
        </w:rPr>
      </w:pPr>
      <w:r w:rsidRPr="00CC1577">
        <w:rPr>
          <w:rStyle w:val="c1"/>
          <w:b/>
          <w:sz w:val="36"/>
          <w:szCs w:val="36"/>
        </w:rPr>
        <w:t>- н</w:t>
      </w:r>
      <w:r w:rsidRPr="00CC1577">
        <w:rPr>
          <w:rStyle w:val="c4"/>
          <w:b/>
          <w:sz w:val="36"/>
          <w:szCs w:val="36"/>
        </w:rPr>
        <w:t>е использовать москитные сетки без соответствующей защиты окна.</w:t>
      </w:r>
    </w:p>
    <w:p w:rsidR="0024359E" w:rsidRPr="00CC1577" w:rsidRDefault="0024359E" w:rsidP="00F14342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 w:rsidRPr="00CC1577">
        <w:rPr>
          <w:rStyle w:val="c4"/>
          <w:rFonts w:ascii="Times New Roman" w:hAnsi="Times New Roman"/>
          <w:b/>
          <w:sz w:val="36"/>
          <w:szCs w:val="36"/>
        </w:rPr>
        <w:t xml:space="preserve">- </w:t>
      </w:r>
      <w:r w:rsidRPr="00CC1577">
        <w:rPr>
          <w:rFonts w:ascii="Times New Roman" w:hAnsi="Times New Roman"/>
          <w:b/>
          <w:sz w:val="36"/>
          <w:szCs w:val="36"/>
          <w:lang w:eastAsia="ru-RU"/>
        </w:rPr>
        <w:t>нельзя надеяться на режим микропроветривания на металлопластиковых окнах - из этого режима окно легко открыть, если даже случайно взяться за ручку.</w:t>
      </w:r>
    </w:p>
    <w:p w:rsidR="0024359E" w:rsidRPr="00CC1577" w:rsidRDefault="0024359E" w:rsidP="00F14342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24359E" w:rsidRPr="00CC1577" w:rsidRDefault="0024359E" w:rsidP="00F14342">
      <w:pPr>
        <w:rPr>
          <w:rFonts w:ascii="Times New Roman" w:hAnsi="Times New Roman"/>
          <w:sz w:val="32"/>
          <w:szCs w:val="32"/>
        </w:rPr>
      </w:pPr>
    </w:p>
    <w:p w:rsidR="0024359E" w:rsidRDefault="0024359E"/>
    <w:sectPr w:rsidR="0024359E" w:rsidSect="00FE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E60"/>
    <w:rsid w:val="00111DF9"/>
    <w:rsid w:val="001B2BEF"/>
    <w:rsid w:val="0024359E"/>
    <w:rsid w:val="007200A6"/>
    <w:rsid w:val="009F3D4F"/>
    <w:rsid w:val="00C70E60"/>
    <w:rsid w:val="00CC1577"/>
    <w:rsid w:val="00F14342"/>
    <w:rsid w:val="00FE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">
    <w:name w:val="c5"/>
    <w:basedOn w:val="Normal"/>
    <w:uiPriority w:val="99"/>
    <w:rsid w:val="00F14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F14342"/>
    <w:rPr>
      <w:rFonts w:cs="Times New Roman"/>
    </w:rPr>
  </w:style>
  <w:style w:type="character" w:customStyle="1" w:styleId="c3">
    <w:name w:val="c3"/>
    <w:basedOn w:val="DefaultParagraphFont"/>
    <w:uiPriority w:val="99"/>
    <w:rsid w:val="00F14342"/>
    <w:rPr>
      <w:rFonts w:cs="Times New Roman"/>
    </w:rPr>
  </w:style>
  <w:style w:type="paragraph" w:customStyle="1" w:styleId="c0">
    <w:name w:val="c0"/>
    <w:basedOn w:val="Normal"/>
    <w:uiPriority w:val="99"/>
    <w:rsid w:val="00F14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F14342"/>
    <w:rPr>
      <w:rFonts w:cs="Times New Roman"/>
    </w:rPr>
  </w:style>
  <w:style w:type="paragraph" w:customStyle="1" w:styleId="c2">
    <w:name w:val="c2"/>
    <w:basedOn w:val="Normal"/>
    <w:uiPriority w:val="99"/>
    <w:rsid w:val="00F14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14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11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C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261</Words>
  <Characters>1490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2020-08-14T00:03:00Z</cp:lastPrinted>
  <dcterms:created xsi:type="dcterms:W3CDTF">2020-08-04T06:46:00Z</dcterms:created>
  <dcterms:modified xsi:type="dcterms:W3CDTF">2020-08-14T00:03:00Z</dcterms:modified>
</cp:coreProperties>
</file>